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ararat-profile"/>
    <w:p>
      <w:pPr>
        <w:pStyle w:val="Heading1"/>
      </w:pPr>
      <w:r>
        <w:t xml:space="preserve">Ararat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4,211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11,741          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Ararat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5,461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Ararat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$46,574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$773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5,751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1,013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1,126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1,144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983 - Victoria Storms (29 October 2021)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3,382,976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250,000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2024-11-14T23:34:15Z</dcterms:created>
  <dcterms:modified xsi:type="dcterms:W3CDTF">2024-11-14T23:34:15Z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